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B2D4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</w:rPr>
      </w:pPr>
      <w:r w:rsidRPr="00345CF4">
        <w:rPr>
          <w:rFonts w:ascii="Arial" w:hAnsi="Arial" w:cs="Arial"/>
          <w:b/>
          <w:bCs/>
          <w:color w:val="000000"/>
        </w:rPr>
        <w:t>MEDICAL WOMEN’S FEDERATION</w:t>
      </w:r>
    </w:p>
    <w:p w14:paraId="767731D9" w14:textId="77777777" w:rsidR="00C02E9C" w:rsidRDefault="00401A75" w:rsidP="009622B7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</w:t>
      </w:r>
      <w:r w:rsidR="009622B7" w:rsidRPr="00345CF4">
        <w:rPr>
          <w:rFonts w:ascii="Arial" w:hAnsi="Arial" w:cs="Arial"/>
          <w:b/>
          <w:bCs/>
          <w:color w:val="000000"/>
        </w:rPr>
        <w:t>OMINATION FORM FOR THE POSITION OF</w:t>
      </w:r>
      <w:r w:rsidR="00C02E9C">
        <w:rPr>
          <w:rFonts w:ascii="Arial" w:hAnsi="Arial" w:cs="Arial"/>
          <w:b/>
          <w:bCs/>
          <w:color w:val="000000"/>
        </w:rPr>
        <w:t xml:space="preserve"> </w:t>
      </w:r>
    </w:p>
    <w:p w14:paraId="4CBD8524" w14:textId="77777777" w:rsidR="00236792" w:rsidRDefault="00236792" w:rsidP="00C02E9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color w:val="000000"/>
        </w:rPr>
      </w:pPr>
    </w:p>
    <w:p w14:paraId="4E3A7377" w14:textId="255F1BE2" w:rsidR="001934A7" w:rsidRPr="00C02E9C" w:rsidRDefault="009622B7" w:rsidP="00C02E9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</w:rPr>
      </w:pPr>
      <w:r w:rsidRPr="00345CF4">
        <w:rPr>
          <w:rFonts w:ascii="Arial" w:hAnsi="Arial" w:cs="Arial"/>
          <w:b/>
          <w:bCs/>
          <w:color w:val="000000"/>
        </w:rPr>
        <w:t> </w:t>
      </w:r>
    </w:p>
    <w:p w14:paraId="336C7180" w14:textId="0F7311B7" w:rsidR="009622B7" w:rsidRPr="00345CF4" w:rsidRDefault="000C5D4A" w:rsidP="001934A7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9622B7" w:rsidRPr="00345CF4">
        <w:rPr>
          <w:rFonts w:ascii="Arial" w:hAnsi="Arial" w:cs="Arial"/>
          <w:color w:val="000000"/>
        </w:rPr>
        <w:t>Date:</w:t>
      </w:r>
      <w:r w:rsidR="00F46839">
        <w:rPr>
          <w:rFonts w:ascii="Arial" w:hAnsi="Arial" w:cs="Arial"/>
          <w:color w:val="000000"/>
        </w:rPr>
        <w:t xml:space="preserve"> </w:t>
      </w:r>
    </w:p>
    <w:p w14:paraId="624B0A19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73CF4FAC" w14:textId="77E53A98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           Name of nominee:</w:t>
      </w:r>
      <w:r w:rsidR="00F46839">
        <w:rPr>
          <w:rFonts w:ascii="Arial" w:hAnsi="Arial" w:cs="Arial"/>
          <w:color w:val="000000"/>
        </w:rPr>
        <w:t xml:space="preserve"> </w:t>
      </w:r>
    </w:p>
    <w:p w14:paraId="73307D95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264E9FF6" w14:textId="3005DE71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     </w:t>
      </w:r>
      <w:r w:rsidR="00B03C1C">
        <w:rPr>
          <w:rFonts w:ascii="Arial" w:hAnsi="Arial" w:cs="Arial"/>
          <w:color w:val="000000"/>
        </w:rPr>
        <w:t>      Region / Local Group</w:t>
      </w:r>
      <w:r w:rsidRPr="00345CF4">
        <w:rPr>
          <w:rFonts w:ascii="Arial" w:hAnsi="Arial" w:cs="Arial"/>
          <w:color w:val="000000"/>
        </w:rPr>
        <w:t>:</w:t>
      </w:r>
      <w:r w:rsidR="00CA7689">
        <w:rPr>
          <w:rFonts w:ascii="Arial" w:hAnsi="Arial" w:cs="Arial"/>
          <w:color w:val="000000"/>
        </w:rPr>
        <w:t xml:space="preserve"> </w:t>
      </w:r>
    </w:p>
    <w:p w14:paraId="315B6A53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1B0AB058" w14:textId="6FFC746F" w:rsidR="009622B7" w:rsidRPr="00345CF4" w:rsidRDefault="000C5D4A" w:rsidP="00285668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9622B7" w:rsidRPr="00345CF4">
        <w:rPr>
          <w:rFonts w:ascii="Arial" w:hAnsi="Arial" w:cs="Arial"/>
          <w:color w:val="000000"/>
        </w:rPr>
        <w:t>Address:</w:t>
      </w:r>
      <w:r w:rsidR="00CA7689" w:rsidRPr="00CA7689">
        <w:rPr>
          <w:rFonts w:ascii="Arial" w:hAnsi="Arial" w:cs="Arial"/>
          <w:color w:val="000000"/>
          <w:lang w:val="en-US" w:eastAsia="en-GB"/>
        </w:rPr>
        <w:t xml:space="preserve"> </w:t>
      </w:r>
      <w:r w:rsidR="009622B7" w:rsidRPr="00345CF4">
        <w:rPr>
          <w:rFonts w:ascii="Arial" w:hAnsi="Arial" w:cs="Arial"/>
          <w:color w:val="000000"/>
        </w:rPr>
        <w:t> </w:t>
      </w:r>
    </w:p>
    <w:p w14:paraId="041BF0AC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</w:t>
      </w:r>
    </w:p>
    <w:p w14:paraId="3EEC9BA6" w14:textId="6C336D64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>  </w:t>
      </w:r>
      <w:r w:rsidR="00002AF2">
        <w:rPr>
          <w:rFonts w:ascii="Arial" w:hAnsi="Arial" w:cs="Arial"/>
          <w:color w:val="000000"/>
        </w:rPr>
        <w:t xml:space="preserve">          Proposed: </w:t>
      </w:r>
    </w:p>
    <w:p w14:paraId="161C0CBE" w14:textId="77777777" w:rsidR="00CE2B46" w:rsidRPr="00345CF4" w:rsidRDefault="00CE2B46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</w:p>
    <w:p w14:paraId="4D219BE8" w14:textId="77777777" w:rsidR="009622B7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 xml:space="preserve">            Signature</w:t>
      </w:r>
      <w:r w:rsidR="00913197">
        <w:rPr>
          <w:rFonts w:ascii="Arial" w:hAnsi="Arial" w:cs="Arial"/>
          <w:color w:val="000000"/>
        </w:rPr>
        <w:t xml:space="preserve"> </w:t>
      </w:r>
    </w:p>
    <w:p w14:paraId="1D66E6AE" w14:textId="3B720671" w:rsidR="00285668" w:rsidRPr="00345CF4" w:rsidRDefault="000C5D4A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356BA7C" wp14:editId="42B88278">
            <wp:simplePos x="0" y="0"/>
            <wp:positionH relativeFrom="column">
              <wp:posOffset>1143000</wp:posOffset>
            </wp:positionH>
            <wp:positionV relativeFrom="paragraph">
              <wp:posOffset>5743575</wp:posOffset>
            </wp:positionV>
            <wp:extent cx="1333500" cy="796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013CEFE2" wp14:editId="6CCE0412">
            <wp:simplePos x="0" y="0"/>
            <wp:positionH relativeFrom="column">
              <wp:posOffset>1143000</wp:posOffset>
            </wp:positionH>
            <wp:positionV relativeFrom="paragraph">
              <wp:posOffset>5743575</wp:posOffset>
            </wp:positionV>
            <wp:extent cx="1333500" cy="79629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C5B0F" w14:textId="142754FA" w:rsidR="00CE2B46" w:rsidRPr="00345CF4" w:rsidRDefault="00CE2B46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</w:p>
    <w:p w14:paraId="622E0A9D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</w:p>
    <w:p w14:paraId="1B5A23C5" w14:textId="4C7B4CBB" w:rsidR="00F450EA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>          </w:t>
      </w:r>
      <w:r w:rsidR="00002AF2">
        <w:rPr>
          <w:rFonts w:ascii="Arial" w:hAnsi="Arial" w:cs="Arial"/>
          <w:color w:val="000000"/>
        </w:rPr>
        <w:t xml:space="preserve"> Seconded:   </w:t>
      </w:r>
    </w:p>
    <w:p w14:paraId="536C9C90" w14:textId="77777777" w:rsidR="000C5D4A" w:rsidRDefault="000C5D4A" w:rsidP="000C5D4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</w:p>
    <w:p w14:paraId="6C1B0445" w14:textId="313B8511" w:rsidR="009622B7" w:rsidRDefault="009622B7" w:rsidP="000C5D4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  <w:r w:rsidRPr="00345CF4">
        <w:rPr>
          <w:rFonts w:ascii="Arial" w:hAnsi="Arial" w:cs="Arial"/>
          <w:color w:val="000000"/>
        </w:rPr>
        <w:t>Signature</w:t>
      </w:r>
      <w:r w:rsidR="00F450EA">
        <w:rPr>
          <w:rFonts w:ascii="Arial" w:hAnsi="Arial" w:cs="Arial"/>
          <w:color w:val="000000"/>
        </w:rPr>
        <w:t xml:space="preserve"> </w:t>
      </w:r>
    </w:p>
    <w:p w14:paraId="637FC4C0" w14:textId="77777777" w:rsidR="00285668" w:rsidRDefault="00285668" w:rsidP="00F450E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</w:p>
    <w:p w14:paraId="37ABD2FE" w14:textId="3D3F8794" w:rsidR="00285668" w:rsidRPr="00345CF4" w:rsidRDefault="000C5D4A" w:rsidP="00F450E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7D8581" wp14:editId="433E0480">
            <wp:simplePos x="0" y="0"/>
            <wp:positionH relativeFrom="column">
              <wp:posOffset>1143000</wp:posOffset>
            </wp:positionH>
            <wp:positionV relativeFrom="paragraph">
              <wp:posOffset>5743575</wp:posOffset>
            </wp:positionV>
            <wp:extent cx="1333500" cy="79629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A1A90" w14:textId="77777777" w:rsidR="00CE2B46" w:rsidRPr="00345CF4" w:rsidRDefault="00CE2B46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</w:p>
    <w:p w14:paraId="4569DA4F" w14:textId="77777777" w:rsidR="009622B7" w:rsidRPr="00345CF4" w:rsidRDefault="007D6CCB" w:rsidP="009622B7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013FE6">
        <w:rPr>
          <w:rFonts w:ascii="Arial" w:hAnsi="Arial" w:cs="Arial"/>
          <w:color w:val="000000"/>
        </w:rPr>
        <w:t>Nominee’s</w:t>
      </w:r>
      <w:r w:rsidR="009622B7" w:rsidRPr="00345CF4">
        <w:rPr>
          <w:rFonts w:ascii="Arial" w:hAnsi="Arial" w:cs="Arial"/>
          <w:color w:val="000000"/>
        </w:rPr>
        <w:t xml:space="preserve"> signatu</w:t>
      </w:r>
      <w:r w:rsidR="004E066E">
        <w:rPr>
          <w:rFonts w:ascii="Arial" w:hAnsi="Arial" w:cs="Arial"/>
          <w:color w:val="000000"/>
        </w:rPr>
        <w:t>re</w:t>
      </w:r>
      <w:r w:rsidR="00323712">
        <w:rPr>
          <w:rFonts w:ascii="Arial" w:hAnsi="Arial" w:cs="Arial"/>
          <w:color w:val="000000"/>
        </w:rPr>
        <w:t xml:space="preserve">: </w:t>
      </w:r>
      <w:r w:rsidR="00C02E9C">
        <w:rPr>
          <w:rFonts w:ascii="Arial" w:hAnsi="Arial" w:cs="Arial"/>
          <w:color w:val="000000"/>
        </w:rPr>
        <w:t xml:space="preserve">      </w:t>
      </w:r>
      <w:r w:rsidR="004E066E">
        <w:rPr>
          <w:rFonts w:ascii="Arial" w:hAnsi="Arial" w:cs="Arial"/>
          <w:color w:val="000000"/>
        </w:rPr>
        <w:t xml:space="preserve"> </w:t>
      </w:r>
    </w:p>
    <w:p w14:paraId="67171305" w14:textId="2A1523FE" w:rsidR="009622B7" w:rsidRPr="00345CF4" w:rsidRDefault="009622B7" w:rsidP="00791B32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</w:rPr>
        <w:tab/>
      </w:r>
    </w:p>
    <w:p w14:paraId="7B41A48B" w14:textId="77777777" w:rsidR="009622B7" w:rsidRPr="00345CF4" w:rsidRDefault="009622B7" w:rsidP="009622B7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Arial" w:hAnsi="Arial" w:cs="Arial"/>
        </w:rPr>
      </w:pPr>
    </w:p>
    <w:p w14:paraId="205260C2" w14:textId="77777777" w:rsidR="00EF25A7" w:rsidRPr="00345CF4" w:rsidRDefault="009622B7" w:rsidP="0028575F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345CF4">
        <w:rPr>
          <w:rFonts w:ascii="Arial" w:hAnsi="Arial" w:cs="Arial"/>
          <w:color w:val="000000"/>
        </w:rPr>
        <w:t>            </w:t>
      </w:r>
      <w:r w:rsidR="00410370" w:rsidRPr="00345CF4">
        <w:rPr>
          <w:rFonts w:ascii="Arial" w:hAnsi="Arial" w:cs="Arial"/>
        </w:rPr>
        <w:t xml:space="preserve"> </w:t>
      </w:r>
    </w:p>
    <w:sectPr w:rsidR="00EF25A7" w:rsidRPr="00345CF4" w:rsidSect="00102DB5">
      <w:headerReference w:type="first" r:id="rId8"/>
      <w:footerReference w:type="first" r:id="rId9"/>
      <w:pgSz w:w="12240" w:h="15840"/>
      <w:pgMar w:top="2516" w:right="900" w:bottom="1440" w:left="1620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80BF" w14:textId="77777777" w:rsidR="004178E0" w:rsidRDefault="004178E0">
      <w:r>
        <w:separator/>
      </w:r>
    </w:p>
  </w:endnote>
  <w:endnote w:type="continuationSeparator" w:id="0">
    <w:p w14:paraId="59345105" w14:textId="77777777" w:rsidR="004178E0" w:rsidRDefault="0041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A80C" w14:textId="76BE0EAF" w:rsidR="008A2837" w:rsidRPr="00D2779D" w:rsidRDefault="008A2837" w:rsidP="00236792">
    <w:pPr>
      <w:pStyle w:val="Footer"/>
      <w:jc w:val="center"/>
      <w:rPr>
        <w:sz w:val="16"/>
        <w:szCs w:val="16"/>
      </w:rPr>
    </w:pPr>
    <w:r w:rsidRPr="00D2779D">
      <w:rPr>
        <w:sz w:val="16"/>
        <w:szCs w:val="16"/>
      </w:rPr>
      <w:t>Registered Charity No. 261820</w:t>
    </w:r>
  </w:p>
  <w:p w14:paraId="0B3893C1" w14:textId="77777777" w:rsidR="008A2837" w:rsidRPr="00D2779D" w:rsidRDefault="008A2837" w:rsidP="00236792">
    <w:pPr>
      <w:pStyle w:val="Footer"/>
      <w:jc w:val="center"/>
      <w:rPr>
        <w:sz w:val="16"/>
        <w:szCs w:val="16"/>
      </w:rPr>
    </w:pPr>
    <w:r w:rsidRPr="00D2779D">
      <w:rPr>
        <w:sz w:val="16"/>
        <w:szCs w:val="16"/>
      </w:rPr>
      <w:t>A Company limited by guarantee.</w:t>
    </w:r>
  </w:p>
  <w:p w14:paraId="1488F9DB" w14:textId="77777777" w:rsidR="008A2837" w:rsidRPr="00D2779D" w:rsidRDefault="008A2837" w:rsidP="00236792">
    <w:pPr>
      <w:pStyle w:val="Footer"/>
      <w:jc w:val="center"/>
      <w:rPr>
        <w:sz w:val="16"/>
        <w:szCs w:val="16"/>
      </w:rPr>
    </w:pPr>
    <w:r w:rsidRPr="00D2779D">
      <w:rPr>
        <w:sz w:val="16"/>
        <w:szCs w:val="16"/>
      </w:rPr>
      <w:t xml:space="preserve">Registered in </w:t>
    </w:r>
    <w:smartTag w:uri="urn:schemas-microsoft-com:office:smarttags" w:element="place">
      <w:smartTag w:uri="urn:schemas-microsoft-com:office:smarttags" w:element="country-region">
        <w:r w:rsidRPr="00D2779D">
          <w:rPr>
            <w:sz w:val="16"/>
            <w:szCs w:val="16"/>
          </w:rPr>
          <w:t>England</w:t>
        </w:r>
      </w:smartTag>
    </w:smartTag>
    <w:r w:rsidRPr="00D2779D">
      <w:rPr>
        <w:sz w:val="16"/>
        <w:szCs w:val="16"/>
      </w:rPr>
      <w:t xml:space="preserve"> No. 145990</w:t>
    </w:r>
  </w:p>
  <w:p w14:paraId="65E5F683" w14:textId="74464762" w:rsidR="008A2837" w:rsidRDefault="008A2837" w:rsidP="00236792">
    <w:pPr>
      <w:pStyle w:val="Footer"/>
      <w:jc w:val="center"/>
      <w:rPr>
        <w:i/>
        <w:sz w:val="16"/>
        <w:szCs w:val="16"/>
      </w:rPr>
    </w:pPr>
    <w:r w:rsidRPr="00D2779D">
      <w:rPr>
        <w:i/>
        <w:sz w:val="16"/>
        <w:szCs w:val="16"/>
      </w:rPr>
      <w:t xml:space="preserve">Patron: HRH The Duchess of </w:t>
    </w:r>
    <w:smartTag w:uri="urn:schemas-microsoft-com:office:smarttags" w:element="place">
      <w:smartTag w:uri="urn:schemas-microsoft-com:office:smarttags" w:element="City">
        <w:r w:rsidRPr="00D2779D">
          <w:rPr>
            <w:i/>
            <w:sz w:val="16"/>
            <w:szCs w:val="16"/>
          </w:rPr>
          <w:t>Gloucester</w:t>
        </w:r>
      </w:smartTag>
    </w:smartTag>
    <w:r w:rsidRPr="00D2779D">
      <w:rPr>
        <w:i/>
        <w:sz w:val="16"/>
        <w:szCs w:val="16"/>
      </w:rPr>
      <w:t xml:space="preserve"> GCVO</w:t>
    </w:r>
  </w:p>
  <w:p w14:paraId="422EE305" w14:textId="472D6586" w:rsidR="008A2837" w:rsidRPr="00D2779D" w:rsidRDefault="00F450EA" w:rsidP="00236792">
    <w:pPr>
      <w:pStyle w:val="Footer"/>
      <w:jc w:val="center"/>
      <w:rPr>
        <w:sz w:val="16"/>
        <w:szCs w:val="16"/>
      </w:rPr>
    </w:pPr>
    <w:r>
      <w:rPr>
        <w:i/>
        <w:sz w:val="16"/>
        <w:szCs w:val="16"/>
      </w:rPr>
      <w:t>Nomin</w:t>
    </w:r>
    <w:r w:rsidR="002E0FD2">
      <w:rPr>
        <w:i/>
        <w:sz w:val="16"/>
        <w:szCs w:val="16"/>
      </w:rPr>
      <w:t>ation Form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AA0C" w14:textId="77777777" w:rsidR="004178E0" w:rsidRDefault="004178E0">
      <w:r>
        <w:separator/>
      </w:r>
    </w:p>
  </w:footnote>
  <w:footnote w:type="continuationSeparator" w:id="0">
    <w:p w14:paraId="6A22FFE5" w14:textId="77777777" w:rsidR="004178E0" w:rsidRDefault="0041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2822" w14:textId="0BD254DD" w:rsidR="00406C5F" w:rsidRPr="00D92BBD" w:rsidRDefault="000C5D4A" w:rsidP="00406C5F">
    <w:pPr>
      <w:pStyle w:val="Header"/>
      <w:jc w:val="center"/>
      <w:rPr>
        <w:rFonts w:ascii="Calibri" w:hAnsi="Calibri"/>
        <w:b/>
      </w:rPr>
    </w:pPr>
    <w:r w:rsidRPr="00D92BBD">
      <w:rPr>
        <w:rFonts w:ascii="Calibri" w:hAnsi="Calibri"/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3EC784B4" wp14:editId="6F7237C4">
          <wp:simplePos x="0" y="0"/>
          <wp:positionH relativeFrom="margin">
            <wp:posOffset>-577215</wp:posOffset>
          </wp:positionH>
          <wp:positionV relativeFrom="margin">
            <wp:posOffset>-1479550</wp:posOffset>
          </wp:positionV>
          <wp:extent cx="926465" cy="13106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C5F" w:rsidRPr="00D92BBD">
      <w:rPr>
        <w:rFonts w:ascii="Calibri" w:hAnsi="Calibri"/>
        <w:b/>
      </w:rPr>
      <w:t>MEDICAL WOMEN’S FEDERATION</w:t>
    </w:r>
  </w:p>
  <w:p w14:paraId="50BF70E6" w14:textId="77777777" w:rsidR="00406C5F" w:rsidRPr="00D92BBD" w:rsidRDefault="00406C5F" w:rsidP="00406C5F">
    <w:pPr>
      <w:pStyle w:val="Header"/>
      <w:jc w:val="center"/>
      <w:rPr>
        <w:rFonts w:ascii="Calibri" w:hAnsi="Calibri"/>
      </w:rPr>
    </w:pPr>
    <w:r w:rsidRPr="00D92BBD">
      <w:rPr>
        <w:rFonts w:ascii="Calibri" w:hAnsi="Calibri"/>
      </w:rPr>
      <w:t>Tavistock House North, Tavistock Square, London WC1H 9HX</w:t>
    </w:r>
  </w:p>
  <w:p w14:paraId="5B5B0B82" w14:textId="77777777" w:rsidR="00406C5F" w:rsidRPr="00D92BBD" w:rsidRDefault="00406C5F" w:rsidP="00406C5F">
    <w:pPr>
      <w:pStyle w:val="Header"/>
      <w:jc w:val="center"/>
      <w:rPr>
        <w:rFonts w:ascii="Calibri" w:hAnsi="Calibri"/>
      </w:rPr>
    </w:pPr>
    <w:r w:rsidRPr="00D92BBD">
      <w:rPr>
        <w:rFonts w:ascii="Calibri" w:hAnsi="Calibri"/>
      </w:rPr>
      <w:t xml:space="preserve">Tel: 020 7387 7765   email:  </w:t>
    </w:r>
    <w:hyperlink r:id="rId2" w:history="1">
      <w:r w:rsidRPr="00D92BBD">
        <w:rPr>
          <w:rStyle w:val="Hyperlink"/>
          <w:rFonts w:ascii="Calibri" w:hAnsi="Calibri"/>
        </w:rPr>
        <w:t>admin.mwf@btconnect.com</w:t>
      </w:r>
    </w:hyperlink>
  </w:p>
  <w:p w14:paraId="4ED55FE7" w14:textId="77777777" w:rsidR="008A2837" w:rsidRPr="00D92BBD" w:rsidRDefault="00000000" w:rsidP="00406C5F">
    <w:pPr>
      <w:pStyle w:val="Header"/>
      <w:jc w:val="center"/>
      <w:rPr>
        <w:rFonts w:ascii="Calibri" w:hAnsi="Calibri"/>
      </w:rPr>
    </w:pPr>
    <w:hyperlink r:id="rId3" w:history="1">
      <w:r w:rsidR="00406C5F" w:rsidRPr="00D92BBD">
        <w:rPr>
          <w:rStyle w:val="Hyperlink"/>
          <w:rFonts w:ascii="Calibri" w:hAnsi="Calibri"/>
        </w:rPr>
        <w:t>www.medicalwomensfederation.org.uk</w:t>
      </w:r>
    </w:hyperlink>
  </w:p>
  <w:p w14:paraId="6ACD0D69" w14:textId="77777777" w:rsidR="00406C5F" w:rsidRDefault="00406C5F" w:rsidP="00406C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9063F"/>
    <w:multiLevelType w:val="hybridMultilevel"/>
    <w:tmpl w:val="ABB60C9C"/>
    <w:lvl w:ilvl="0" w:tplc="04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83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5B"/>
    <w:rsid w:val="00002AF2"/>
    <w:rsid w:val="00013FE6"/>
    <w:rsid w:val="000507EE"/>
    <w:rsid w:val="000574EA"/>
    <w:rsid w:val="00077AC1"/>
    <w:rsid w:val="0009517E"/>
    <w:rsid w:val="000B53A4"/>
    <w:rsid w:val="000C5D4A"/>
    <w:rsid w:val="000D7D77"/>
    <w:rsid w:val="000E6541"/>
    <w:rsid w:val="000F223A"/>
    <w:rsid w:val="00102DB5"/>
    <w:rsid w:val="0015690E"/>
    <w:rsid w:val="001934A7"/>
    <w:rsid w:val="001D7A9F"/>
    <w:rsid w:val="001F7ED0"/>
    <w:rsid w:val="00230D50"/>
    <w:rsid w:val="00236792"/>
    <w:rsid w:val="00245035"/>
    <w:rsid w:val="002532DD"/>
    <w:rsid w:val="00285668"/>
    <w:rsid w:val="0028575F"/>
    <w:rsid w:val="00287366"/>
    <w:rsid w:val="002D38AD"/>
    <w:rsid w:val="002E0FD2"/>
    <w:rsid w:val="002E3E47"/>
    <w:rsid w:val="002F345D"/>
    <w:rsid w:val="002F7CE4"/>
    <w:rsid w:val="003036D9"/>
    <w:rsid w:val="003108CC"/>
    <w:rsid w:val="00323712"/>
    <w:rsid w:val="00325548"/>
    <w:rsid w:val="00345CF4"/>
    <w:rsid w:val="00376E0F"/>
    <w:rsid w:val="003772CF"/>
    <w:rsid w:val="003C411A"/>
    <w:rsid w:val="00401A75"/>
    <w:rsid w:val="00406C5F"/>
    <w:rsid w:val="00410370"/>
    <w:rsid w:val="00414A2B"/>
    <w:rsid w:val="004178E0"/>
    <w:rsid w:val="004346C2"/>
    <w:rsid w:val="0046136B"/>
    <w:rsid w:val="0046427C"/>
    <w:rsid w:val="004A1F6E"/>
    <w:rsid w:val="004B4AF0"/>
    <w:rsid w:val="004E066E"/>
    <w:rsid w:val="004F172F"/>
    <w:rsid w:val="005055E9"/>
    <w:rsid w:val="00506245"/>
    <w:rsid w:val="0051795F"/>
    <w:rsid w:val="00553529"/>
    <w:rsid w:val="00571E7D"/>
    <w:rsid w:val="005720BD"/>
    <w:rsid w:val="00590692"/>
    <w:rsid w:val="005A65E1"/>
    <w:rsid w:val="005B04E1"/>
    <w:rsid w:val="005D507D"/>
    <w:rsid w:val="005F08E9"/>
    <w:rsid w:val="006103AB"/>
    <w:rsid w:val="006969F2"/>
    <w:rsid w:val="006F260F"/>
    <w:rsid w:val="00701C00"/>
    <w:rsid w:val="007149B9"/>
    <w:rsid w:val="00720BA7"/>
    <w:rsid w:val="00730B94"/>
    <w:rsid w:val="00732A7E"/>
    <w:rsid w:val="00781DAD"/>
    <w:rsid w:val="00791B32"/>
    <w:rsid w:val="007D6CCB"/>
    <w:rsid w:val="00844740"/>
    <w:rsid w:val="0087455C"/>
    <w:rsid w:val="0087539D"/>
    <w:rsid w:val="008A2837"/>
    <w:rsid w:val="00903F06"/>
    <w:rsid w:val="00913197"/>
    <w:rsid w:val="00930CBC"/>
    <w:rsid w:val="009622B7"/>
    <w:rsid w:val="0097237D"/>
    <w:rsid w:val="0098607B"/>
    <w:rsid w:val="009A7F87"/>
    <w:rsid w:val="00A61C2D"/>
    <w:rsid w:val="00A909DD"/>
    <w:rsid w:val="00AA6227"/>
    <w:rsid w:val="00B03C1C"/>
    <w:rsid w:val="00B2035B"/>
    <w:rsid w:val="00BB3CF7"/>
    <w:rsid w:val="00BC4CDC"/>
    <w:rsid w:val="00BF7BA0"/>
    <w:rsid w:val="00BF7D24"/>
    <w:rsid w:val="00C02E9C"/>
    <w:rsid w:val="00C91E83"/>
    <w:rsid w:val="00CA7689"/>
    <w:rsid w:val="00CD1763"/>
    <w:rsid w:val="00CD623B"/>
    <w:rsid w:val="00CE2B46"/>
    <w:rsid w:val="00D27C43"/>
    <w:rsid w:val="00D4224E"/>
    <w:rsid w:val="00D46789"/>
    <w:rsid w:val="00D6101E"/>
    <w:rsid w:val="00D8584C"/>
    <w:rsid w:val="00D9172A"/>
    <w:rsid w:val="00D92BBD"/>
    <w:rsid w:val="00E35486"/>
    <w:rsid w:val="00E54F15"/>
    <w:rsid w:val="00EB38D6"/>
    <w:rsid w:val="00ED42C4"/>
    <w:rsid w:val="00ED79AC"/>
    <w:rsid w:val="00EF25A7"/>
    <w:rsid w:val="00F450EA"/>
    <w:rsid w:val="00F46839"/>
    <w:rsid w:val="00F75B33"/>
    <w:rsid w:val="00F77F0F"/>
    <w:rsid w:val="00F8476F"/>
    <w:rsid w:val="00FA38E6"/>
    <w:rsid w:val="00FA6473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44D7BDD"/>
  <w15:chartTrackingRefBased/>
  <w15:docId w15:val="{7C9AD4C9-C0B9-4456-B2FB-35161C87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9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22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224E"/>
    <w:pPr>
      <w:tabs>
        <w:tab w:val="center" w:pos="4320"/>
        <w:tab w:val="right" w:pos="8640"/>
      </w:tabs>
    </w:pPr>
  </w:style>
  <w:style w:type="character" w:styleId="Hyperlink">
    <w:name w:val="Hyperlink"/>
    <w:rsid w:val="00A909DD"/>
    <w:rPr>
      <w:color w:val="0000FF"/>
      <w:u w:val="single"/>
    </w:rPr>
  </w:style>
  <w:style w:type="paragraph" w:styleId="BalloonText">
    <w:name w:val="Balloon Text"/>
    <w:basedOn w:val="Normal"/>
    <w:semiHidden/>
    <w:rsid w:val="00401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calwomensfederation.org.uk" TargetMode="External"/><Relationship Id="rId2" Type="http://schemas.openxmlformats.org/officeDocument/2006/relationships/hyperlink" Target="mailto:admin.mwf@btconnect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T%20Legwabe\Application%20Data\Microsoft\Templates\Letters%20&amp;%20Faxes\MWF%20Head%20b&amp;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MWF Head b&amp;w2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Amy Keightley</vt:lpstr>
    </vt:vector>
  </TitlesOfParts>
  <Company>Microsoft</Company>
  <LinksUpToDate>false</LinksUpToDate>
  <CharactersWithSpaces>308</CharactersWithSpaces>
  <SharedDoc>false</SharedDoc>
  <HLinks>
    <vt:vector size="12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http://www.medicalwomensfederation.org.uk/</vt:lpwstr>
      </vt:variant>
      <vt:variant>
        <vt:lpwstr/>
      </vt:variant>
      <vt:variant>
        <vt:i4>8060937</vt:i4>
      </vt:variant>
      <vt:variant>
        <vt:i4>0</vt:i4>
      </vt:variant>
      <vt:variant>
        <vt:i4>0</vt:i4>
      </vt:variant>
      <vt:variant>
        <vt:i4>5</vt:i4>
      </vt:variant>
      <vt:variant>
        <vt:lpwstr>mailto:admin.mwf@btconnect.com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Amy Keightley</dc:title>
  <dc:subject/>
  <dc:creator>kT Legwabe</dc:creator>
  <cp:keywords/>
  <cp:lastModifiedBy>Katie Aldridge</cp:lastModifiedBy>
  <cp:revision>2</cp:revision>
  <cp:lastPrinted>2009-01-27T10:55:00Z</cp:lastPrinted>
  <dcterms:created xsi:type="dcterms:W3CDTF">2022-12-09T14:35:00Z</dcterms:created>
  <dcterms:modified xsi:type="dcterms:W3CDTF">2022-12-09T14:35:00Z</dcterms:modified>
</cp:coreProperties>
</file>